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2046" w14:textId="77777777" w:rsidR="00F94D85" w:rsidRPr="00F210A3" w:rsidRDefault="00F94D85" w:rsidP="00F94D85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Dunbar Elementary</w:t>
      </w:r>
    </w:p>
    <w:p w14:paraId="745AFD43" w14:textId="390CDA91" w:rsidR="00F94D85" w:rsidRPr="00484306" w:rsidRDefault="00F94D85" w:rsidP="00F94D8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 xml:space="preserve">November </w:t>
      </w:r>
      <w:r w:rsidR="003C0CFF">
        <w:rPr>
          <w:rFonts w:cs="Arial"/>
          <w:b/>
          <w:color w:val="0083A9" w:themeColor="accent1"/>
          <w:sz w:val="28"/>
          <w:szCs w:val="28"/>
        </w:rPr>
        <w:t>21</w:t>
      </w:r>
      <w:r>
        <w:rPr>
          <w:rFonts w:cs="Arial"/>
          <w:b/>
          <w:color w:val="0083A9" w:themeColor="accent1"/>
          <w:sz w:val="28"/>
          <w:szCs w:val="28"/>
        </w:rPr>
        <w:t>, 2024</w:t>
      </w:r>
    </w:p>
    <w:p w14:paraId="61B2D977" w14:textId="77777777" w:rsidR="00F94D85" w:rsidRPr="00484306" w:rsidRDefault="00F94D85" w:rsidP="00F94D8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4:00-5:00 p.m.</w:t>
      </w:r>
    </w:p>
    <w:p w14:paraId="254D9A40" w14:textId="77777777" w:rsidR="00F94D85" w:rsidRDefault="00F94D85" w:rsidP="00F94D8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sz w:val="28"/>
          <w:szCs w:val="28"/>
        </w:rPr>
        <w:t>Virtual Zoom</w:t>
      </w:r>
    </w:p>
    <w:p w14:paraId="2D2351EF" w14:textId="77777777" w:rsidR="00F94D85" w:rsidRDefault="00F94D85" w:rsidP="00F94D85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Pr="00B73F6C">
          <w:rPr>
            <w:rStyle w:val="Hyperlink"/>
            <w:rFonts w:cs="Arial"/>
            <w:b/>
            <w:sz w:val="28"/>
            <w:szCs w:val="28"/>
          </w:rPr>
          <w:t>https://atlantapublicschools-us.zoom.us/j/82432542771?pwd=XkmlcFzj2zVtEDV9dOfuseB1CUKVpy.1</w:t>
        </w:r>
      </w:hyperlink>
    </w:p>
    <w:p w14:paraId="7C843D58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7832513A" w14:textId="77777777" w:rsidR="004E7CC2" w:rsidRPr="00416C84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</w:rPr>
      </w:pPr>
      <w:r w:rsidRPr="00416C84">
        <w:rPr>
          <w:rFonts w:cs="Arial"/>
          <w:b/>
        </w:rPr>
        <w:t xml:space="preserve">Call </w:t>
      </w:r>
      <w:r w:rsidR="008869B0" w:rsidRPr="00416C84">
        <w:rPr>
          <w:rFonts w:cs="Arial"/>
          <w:b/>
        </w:rPr>
        <w:t>to Order</w:t>
      </w:r>
    </w:p>
    <w:p w14:paraId="3D630C71" w14:textId="77777777" w:rsidR="009A3327" w:rsidRPr="00416C84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</w:rPr>
      </w:pPr>
      <w:r w:rsidRPr="00416C84">
        <w:rPr>
          <w:rFonts w:cs="Arial"/>
          <w:b/>
        </w:rPr>
        <w:t>Roll Call</w:t>
      </w:r>
      <w:r w:rsidR="003E65FF" w:rsidRPr="00416C84">
        <w:rPr>
          <w:rFonts w:cs="Arial"/>
          <w:b/>
        </w:rPr>
        <w:t xml:space="preserve">; Establish </w:t>
      </w:r>
      <w:r w:rsidRPr="00416C84">
        <w:rPr>
          <w:rFonts w:cs="Arial"/>
          <w:b/>
        </w:rPr>
        <w:t xml:space="preserve">Quorum </w:t>
      </w:r>
    </w:p>
    <w:p w14:paraId="1BE113F5" w14:textId="59DA7609" w:rsidR="009A3327" w:rsidRPr="00416C84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</w:rPr>
      </w:pPr>
      <w:r w:rsidRPr="00416C84">
        <w:rPr>
          <w:rFonts w:cs="Arial"/>
          <w:b/>
        </w:rPr>
        <w:t>Action Items</w:t>
      </w:r>
      <w:r w:rsidR="008C5487" w:rsidRPr="00416C84">
        <w:rPr>
          <w:rFonts w:cs="Arial"/>
          <w:b/>
        </w:rPr>
        <w:t xml:space="preserve"> </w:t>
      </w:r>
    </w:p>
    <w:p w14:paraId="24C76DBB" w14:textId="77777777" w:rsidR="0024684D" w:rsidRPr="00416C84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</w:rPr>
      </w:pPr>
      <w:r w:rsidRPr="00416C84">
        <w:rPr>
          <w:rFonts w:cs="Arial"/>
        </w:rPr>
        <w:t xml:space="preserve">Approval of Agenda </w:t>
      </w:r>
    </w:p>
    <w:p w14:paraId="11C95C9A" w14:textId="77777777" w:rsidR="00416C84" w:rsidRPr="00416C84" w:rsidRDefault="0024684D" w:rsidP="00416C84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>Approval of Previous Minutes</w:t>
      </w:r>
    </w:p>
    <w:p w14:paraId="74F2463A" w14:textId="77777777" w:rsidR="00416C84" w:rsidRPr="00416C84" w:rsidRDefault="00416C84" w:rsidP="00416C84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Strategic Plan Update </w:t>
      </w:r>
      <w:r w:rsidRPr="00416C84">
        <w:rPr>
          <w:rFonts w:cs="Arial"/>
          <w:i/>
          <w:color w:val="0083A9" w:themeColor="accent1"/>
        </w:rPr>
        <w:t>(</w:t>
      </w:r>
      <w:r w:rsidRPr="00416C84">
        <w:rPr>
          <w:rFonts w:cs="Arial"/>
          <w:b/>
          <w:bCs/>
          <w:i/>
          <w:color w:val="0083A9" w:themeColor="accent1"/>
        </w:rPr>
        <w:t>after discussion</w:t>
      </w:r>
      <w:r w:rsidRPr="00416C84">
        <w:rPr>
          <w:rFonts w:cs="Arial"/>
          <w:i/>
          <w:color w:val="0083A9" w:themeColor="accent1"/>
        </w:rPr>
        <w:t xml:space="preserve"> and if needed)</w:t>
      </w:r>
    </w:p>
    <w:p w14:paraId="0D7D0773" w14:textId="77777777" w:rsidR="00416C84" w:rsidRPr="00416C84" w:rsidRDefault="00416C84" w:rsidP="00416C84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Ranking Strategic Plan Priorities </w:t>
      </w:r>
      <w:r w:rsidRPr="00416C84">
        <w:rPr>
          <w:rFonts w:cs="Arial"/>
          <w:i/>
          <w:color w:val="0083A9" w:themeColor="accent1"/>
        </w:rPr>
        <w:t>(</w:t>
      </w:r>
      <w:r w:rsidRPr="00416C84">
        <w:rPr>
          <w:rFonts w:cs="Arial"/>
          <w:b/>
          <w:bCs/>
          <w:iCs/>
          <w:color w:val="0083A9" w:themeColor="accent1"/>
        </w:rPr>
        <w:t xml:space="preserve">REQUIRED </w:t>
      </w:r>
      <w:r w:rsidRPr="00416C84">
        <w:rPr>
          <w:rFonts w:cs="Arial"/>
          <w:b/>
          <w:bCs/>
          <w:i/>
          <w:color w:val="0083A9" w:themeColor="accent1"/>
        </w:rPr>
        <w:t>after discussion</w:t>
      </w:r>
      <w:r w:rsidRPr="00416C84">
        <w:rPr>
          <w:rFonts w:cs="Arial"/>
          <w:i/>
          <w:color w:val="0083A9" w:themeColor="accent1"/>
        </w:rPr>
        <w:t>)</w:t>
      </w:r>
      <w:r w:rsidRPr="00416C84">
        <w:rPr>
          <w:rFonts w:cs="Arial"/>
        </w:rPr>
        <w:t xml:space="preserve"> </w:t>
      </w:r>
    </w:p>
    <w:p w14:paraId="10937B4E" w14:textId="4F1DCA77" w:rsidR="00331D68" w:rsidRPr="00416C84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Additional Action Item 1 </w:t>
      </w:r>
    </w:p>
    <w:p w14:paraId="04EE1F7A" w14:textId="44ED08E7" w:rsidR="00484306" w:rsidRPr="00416C84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</w:rPr>
      </w:pPr>
      <w:r w:rsidRPr="00416C84">
        <w:rPr>
          <w:rFonts w:cs="Arial"/>
          <w:b/>
        </w:rPr>
        <w:t>Discussion Items</w:t>
      </w:r>
      <w:r w:rsidR="004F19E6" w:rsidRPr="00416C84">
        <w:rPr>
          <w:rFonts w:cs="Arial"/>
          <w:b/>
        </w:rPr>
        <w:t xml:space="preserve"> </w:t>
      </w:r>
    </w:p>
    <w:p w14:paraId="3E3A5161" w14:textId="5EB24AA5" w:rsidR="004C164C" w:rsidRPr="00416C84" w:rsidRDefault="004C16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>Georgia Milestones Math Data</w:t>
      </w:r>
      <w:r w:rsidR="002B14B9" w:rsidRPr="00416C84">
        <w:rPr>
          <w:rFonts w:cs="Arial"/>
        </w:rPr>
        <w:t xml:space="preserve"> </w:t>
      </w:r>
    </w:p>
    <w:p w14:paraId="5C570BEE" w14:textId="77777777" w:rsidR="00484306" w:rsidRPr="00416C84" w:rsidRDefault="00A07F1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>Continuous Improvement Plan Presentation</w:t>
      </w:r>
    </w:p>
    <w:p w14:paraId="127187E0" w14:textId="77777777" w:rsidR="006A234B" w:rsidRDefault="00016565" w:rsidP="006A234B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>Continuous Improvement Plan and Strategic Plan Alignment</w:t>
      </w:r>
    </w:p>
    <w:p w14:paraId="28764AC2" w14:textId="77777777" w:rsidR="006A234B" w:rsidRPr="006A234B" w:rsidRDefault="006A234B" w:rsidP="00016565">
      <w:pPr>
        <w:pStyle w:val="ListParagraph"/>
        <w:numPr>
          <w:ilvl w:val="2"/>
          <w:numId w:val="3"/>
        </w:numPr>
        <w:rPr>
          <w:rFonts w:cs="Arial"/>
        </w:rPr>
      </w:pPr>
      <w:r w:rsidRPr="006A234B">
        <w:rPr>
          <w:rFonts w:cs="Arial"/>
        </w:rPr>
        <w:t>45-Day Continuous Improvement Plan Check-in</w:t>
      </w:r>
    </w:p>
    <w:p w14:paraId="5D1EB8A9" w14:textId="77777777" w:rsidR="00416C84" w:rsidRPr="00416C84" w:rsidRDefault="00416C84" w:rsidP="00416C84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>Fall to Winter MAP Data</w:t>
      </w:r>
    </w:p>
    <w:p w14:paraId="7E9F1078" w14:textId="77777777" w:rsidR="00416C84" w:rsidRPr="00416C84" w:rsidRDefault="00416C84" w:rsidP="00416C84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>Strategic Plan and Continuous Improvement Plan Progress</w:t>
      </w:r>
    </w:p>
    <w:p w14:paraId="3747CD12" w14:textId="78E67B8C" w:rsidR="00416C84" w:rsidRPr="00416C84" w:rsidRDefault="00416C84" w:rsidP="00416C84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Strategic Plan Update </w:t>
      </w:r>
    </w:p>
    <w:p w14:paraId="58930095" w14:textId="77777777" w:rsidR="00416C84" w:rsidRPr="00416C84" w:rsidRDefault="00416C84" w:rsidP="00416C84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>Ranking Strategic Plan Priorities</w:t>
      </w:r>
    </w:p>
    <w:p w14:paraId="18C254D6" w14:textId="0E58C4DD" w:rsidR="008C5487" w:rsidRPr="00416C84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</w:rPr>
      </w:pPr>
      <w:r w:rsidRPr="00416C84">
        <w:rPr>
          <w:rFonts w:cs="Arial"/>
          <w:b/>
        </w:rPr>
        <w:t>Information Items</w:t>
      </w:r>
      <w:r w:rsidR="004F19E6" w:rsidRPr="00416C84">
        <w:rPr>
          <w:rFonts w:cs="Arial"/>
          <w:b/>
        </w:rPr>
        <w:t xml:space="preserve"> </w:t>
      </w:r>
    </w:p>
    <w:p w14:paraId="723D5248" w14:textId="77777777" w:rsidR="004F19E6" w:rsidRPr="00416C84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>Principal’s Report</w:t>
      </w:r>
    </w:p>
    <w:p w14:paraId="358A8B5E" w14:textId="77777777" w:rsidR="006D01C1" w:rsidRPr="00416C84" w:rsidRDefault="006D01C1" w:rsidP="006D01C1">
      <w:pPr>
        <w:pStyle w:val="ListParagraph"/>
        <w:numPr>
          <w:ilvl w:val="2"/>
          <w:numId w:val="3"/>
        </w:numPr>
        <w:rPr>
          <w:rFonts w:cs="Arial"/>
        </w:rPr>
      </w:pPr>
      <w:r w:rsidRPr="00416C84">
        <w:rPr>
          <w:rFonts w:cs="Arial"/>
        </w:rPr>
        <w:t>Security Grant Update</w:t>
      </w:r>
    </w:p>
    <w:p w14:paraId="1F116EB1" w14:textId="52B5659A" w:rsidR="00AA5409" w:rsidRPr="00416C84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Cluster Advisory Team Report </w:t>
      </w:r>
    </w:p>
    <w:p w14:paraId="201ED2F5" w14:textId="0A949F88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</w:rPr>
      </w:pPr>
      <w:r w:rsidRPr="00416C84">
        <w:rPr>
          <w:rFonts w:cs="Arial"/>
          <w:b/>
        </w:rPr>
        <w:t>Announcements</w:t>
      </w:r>
      <w:r w:rsidR="0053236E" w:rsidRPr="00416C84">
        <w:rPr>
          <w:rFonts w:cs="Arial"/>
          <w:b/>
        </w:rPr>
        <w:t xml:space="preserve"> </w:t>
      </w:r>
    </w:p>
    <w:p w14:paraId="02B8DCC2" w14:textId="0ED28849" w:rsidR="00371E65" w:rsidRPr="00416C84" w:rsidRDefault="00371E65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</w:rPr>
      </w:pPr>
      <w:r>
        <w:rPr>
          <w:rFonts w:cs="Arial"/>
          <w:b/>
        </w:rPr>
        <w:t>Public Comment</w:t>
      </w:r>
    </w:p>
    <w:p w14:paraId="7CD738A4" w14:textId="77777777" w:rsidR="00111306" w:rsidRPr="00416C84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</w:rPr>
      </w:pPr>
      <w:r w:rsidRPr="00416C84">
        <w:rPr>
          <w:rFonts w:cs="Arial"/>
          <w:b/>
        </w:rPr>
        <w:t>Adjou</w:t>
      </w:r>
      <w:r w:rsidR="00111306" w:rsidRPr="00416C84">
        <w:rPr>
          <w:rFonts w:cs="Arial"/>
          <w:b/>
        </w:rPr>
        <w:t>r</w:t>
      </w:r>
      <w:r w:rsidRPr="00416C84">
        <w:rPr>
          <w:rFonts w:cs="Arial"/>
          <w:b/>
        </w:rPr>
        <w:t>nmen</w:t>
      </w:r>
      <w:r w:rsidR="00111306" w:rsidRPr="00416C84">
        <w:rPr>
          <w:rFonts w:cs="Arial"/>
          <w:b/>
        </w:rPr>
        <w:t>t</w:t>
      </w:r>
    </w:p>
    <w:sectPr w:rsidR="00111306" w:rsidRPr="00416C84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322A" w14:textId="77777777" w:rsidR="00FF788A" w:rsidRDefault="00FF788A" w:rsidP="00333C97">
      <w:pPr>
        <w:spacing w:after="0" w:line="240" w:lineRule="auto"/>
      </w:pPr>
      <w:r>
        <w:separator/>
      </w:r>
    </w:p>
  </w:endnote>
  <w:endnote w:type="continuationSeparator" w:id="0">
    <w:p w14:paraId="31ABB9FC" w14:textId="77777777" w:rsidR="00FF788A" w:rsidRDefault="00FF788A" w:rsidP="00333C97">
      <w:pPr>
        <w:spacing w:after="0" w:line="240" w:lineRule="auto"/>
      </w:pPr>
      <w:r>
        <w:continuationSeparator/>
      </w:r>
    </w:p>
  </w:endnote>
  <w:endnote w:type="continuationNotice" w:id="1">
    <w:p w14:paraId="4A228095" w14:textId="77777777" w:rsidR="00FF788A" w:rsidRDefault="00FF7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5B7A94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7A6F43" w14:textId="7777777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94D85">
      <w:rPr>
        <w:noProof/>
        <w:sz w:val="20"/>
        <w:szCs w:val="20"/>
      </w:rPr>
      <w:t>11/19/2024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0E9D" w14:textId="77777777" w:rsidR="00FF788A" w:rsidRDefault="00FF788A" w:rsidP="00333C97">
      <w:pPr>
        <w:spacing w:after="0" w:line="240" w:lineRule="auto"/>
      </w:pPr>
      <w:r>
        <w:separator/>
      </w:r>
    </w:p>
  </w:footnote>
  <w:footnote w:type="continuationSeparator" w:id="0">
    <w:p w14:paraId="3386FD93" w14:textId="77777777" w:rsidR="00FF788A" w:rsidRDefault="00FF788A" w:rsidP="00333C97">
      <w:pPr>
        <w:spacing w:after="0" w:line="240" w:lineRule="auto"/>
      </w:pPr>
      <w:r>
        <w:continuationSeparator/>
      </w:r>
    </w:p>
  </w:footnote>
  <w:footnote w:type="continuationNotice" w:id="1">
    <w:p w14:paraId="00AEEF16" w14:textId="77777777" w:rsidR="00FF788A" w:rsidRDefault="00FF7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B84B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799E3A" wp14:editId="7CB7F4E1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536D1C0B" w14:textId="77777777" w:rsidR="00333C97" w:rsidRDefault="00333C97">
    <w:pPr>
      <w:pStyle w:val="Header"/>
    </w:pPr>
  </w:p>
  <w:p w14:paraId="1BD9A325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E6EEEE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627EED72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85"/>
    <w:rsid w:val="00016565"/>
    <w:rsid w:val="00044D22"/>
    <w:rsid w:val="000D6E7E"/>
    <w:rsid w:val="00111306"/>
    <w:rsid w:val="00133D24"/>
    <w:rsid w:val="00154356"/>
    <w:rsid w:val="00163CA6"/>
    <w:rsid w:val="001A74A9"/>
    <w:rsid w:val="00204A26"/>
    <w:rsid w:val="00225992"/>
    <w:rsid w:val="00244922"/>
    <w:rsid w:val="0024684D"/>
    <w:rsid w:val="00252187"/>
    <w:rsid w:val="00262A4B"/>
    <w:rsid w:val="0027396E"/>
    <w:rsid w:val="0028194E"/>
    <w:rsid w:val="002B14B9"/>
    <w:rsid w:val="002B76E6"/>
    <w:rsid w:val="002E661E"/>
    <w:rsid w:val="002F6F7F"/>
    <w:rsid w:val="002F749B"/>
    <w:rsid w:val="00325D6C"/>
    <w:rsid w:val="00331D68"/>
    <w:rsid w:val="00333C97"/>
    <w:rsid w:val="00371E65"/>
    <w:rsid w:val="00372978"/>
    <w:rsid w:val="00382E31"/>
    <w:rsid w:val="003A6F65"/>
    <w:rsid w:val="003C0CFF"/>
    <w:rsid w:val="003C7B89"/>
    <w:rsid w:val="003E65FF"/>
    <w:rsid w:val="00402E66"/>
    <w:rsid w:val="00407DBF"/>
    <w:rsid w:val="00416C84"/>
    <w:rsid w:val="00437FC1"/>
    <w:rsid w:val="00445465"/>
    <w:rsid w:val="00484306"/>
    <w:rsid w:val="004B100F"/>
    <w:rsid w:val="004B5ED8"/>
    <w:rsid w:val="004C164C"/>
    <w:rsid w:val="004E7CC2"/>
    <w:rsid w:val="004F19E6"/>
    <w:rsid w:val="00506877"/>
    <w:rsid w:val="0053236E"/>
    <w:rsid w:val="00574831"/>
    <w:rsid w:val="00586ADB"/>
    <w:rsid w:val="00596480"/>
    <w:rsid w:val="005B0ECF"/>
    <w:rsid w:val="006059BF"/>
    <w:rsid w:val="00640078"/>
    <w:rsid w:val="006A234B"/>
    <w:rsid w:val="006D01C1"/>
    <w:rsid w:val="006D7F81"/>
    <w:rsid w:val="006E7802"/>
    <w:rsid w:val="007074B8"/>
    <w:rsid w:val="00767909"/>
    <w:rsid w:val="007A0ED2"/>
    <w:rsid w:val="008869B0"/>
    <w:rsid w:val="008A7EFB"/>
    <w:rsid w:val="008C5487"/>
    <w:rsid w:val="008C620C"/>
    <w:rsid w:val="0094150A"/>
    <w:rsid w:val="0096139C"/>
    <w:rsid w:val="009A3327"/>
    <w:rsid w:val="009E508F"/>
    <w:rsid w:val="00A00A7D"/>
    <w:rsid w:val="00A07F1A"/>
    <w:rsid w:val="00A27156"/>
    <w:rsid w:val="00A33DBE"/>
    <w:rsid w:val="00A33F4A"/>
    <w:rsid w:val="00A35762"/>
    <w:rsid w:val="00A901DE"/>
    <w:rsid w:val="00A93B3E"/>
    <w:rsid w:val="00AA5409"/>
    <w:rsid w:val="00AB3315"/>
    <w:rsid w:val="00AE0418"/>
    <w:rsid w:val="00AE4A16"/>
    <w:rsid w:val="00B4244D"/>
    <w:rsid w:val="00B77F5E"/>
    <w:rsid w:val="00B86A85"/>
    <w:rsid w:val="00BA2FFE"/>
    <w:rsid w:val="00BE66AD"/>
    <w:rsid w:val="00C441F7"/>
    <w:rsid w:val="00C80C12"/>
    <w:rsid w:val="00CC08A3"/>
    <w:rsid w:val="00CF28C4"/>
    <w:rsid w:val="00DD31AD"/>
    <w:rsid w:val="00DD3806"/>
    <w:rsid w:val="00E145C4"/>
    <w:rsid w:val="00E175EB"/>
    <w:rsid w:val="00E228DA"/>
    <w:rsid w:val="00E37EF0"/>
    <w:rsid w:val="00E442BA"/>
    <w:rsid w:val="00E47ADE"/>
    <w:rsid w:val="00E51F2C"/>
    <w:rsid w:val="00EB4CC6"/>
    <w:rsid w:val="00EC3CC3"/>
    <w:rsid w:val="00EE60B8"/>
    <w:rsid w:val="00EE79A9"/>
    <w:rsid w:val="00F15FF4"/>
    <w:rsid w:val="00F210A3"/>
    <w:rsid w:val="00F5634D"/>
    <w:rsid w:val="00F6498C"/>
    <w:rsid w:val="00F712B0"/>
    <w:rsid w:val="00F94D85"/>
    <w:rsid w:val="00F96733"/>
    <w:rsid w:val="00FD26FE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7A519"/>
  <w15:chartTrackingRefBased/>
  <w15:docId w15:val="{7D40B92C-B3E2-C74B-9D49-55D06299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D85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2432542771?pwd=XkmlcFzj2zVtEDV9dOfuseB1CUKVpy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rrishoward/Downloads/2024%20Agenda%20GO%20Team%20Meeting%202%20of%202%20Fall%20Semester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64E061-4A8C-44B7-8DB3-41A8F1B6C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Agenda GO Team Meeting 2 of 2 Fall Semester.dotx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Dorris</dc:creator>
  <cp:keywords/>
  <dc:description/>
  <cp:lastModifiedBy>Howard, Dorris</cp:lastModifiedBy>
  <cp:revision>2</cp:revision>
  <cp:lastPrinted>2018-07-12T18:19:00Z</cp:lastPrinted>
  <dcterms:created xsi:type="dcterms:W3CDTF">2024-11-20T03:14:00Z</dcterms:created>
  <dcterms:modified xsi:type="dcterms:W3CDTF">2024-11-20T03:43:00Z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